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94CF" w14:textId="66EB10FC" w:rsidR="00084687" w:rsidRPr="002F334C" w:rsidRDefault="003167E5" w:rsidP="00D206C7">
      <w:pPr>
        <w:spacing w:after="240"/>
        <w:jc w:val="center"/>
        <w:rPr>
          <w:b/>
          <w:bCs/>
          <w:sz w:val="36"/>
          <w:szCs w:val="36"/>
          <w:lang w:val="de-DE"/>
        </w:rPr>
      </w:pPr>
      <w:r w:rsidRPr="003167E5">
        <w:rPr>
          <w:b/>
          <w:bCs/>
          <w:sz w:val="36"/>
          <w:szCs w:val="36"/>
          <w:lang w:val="de-DE"/>
        </w:rPr>
        <w:t>Anmeldeformular für das Schuljahr 20   /</w:t>
      </w:r>
    </w:p>
    <w:tbl>
      <w:tblPr>
        <w:tblStyle w:val="Tabellenraster"/>
        <w:tblW w:w="10215" w:type="dxa"/>
        <w:jc w:val="center"/>
        <w:tblLook w:val="04A0" w:firstRow="1" w:lastRow="0" w:firstColumn="1" w:lastColumn="0" w:noHBand="0" w:noVBand="1"/>
      </w:tblPr>
      <w:tblGrid>
        <w:gridCol w:w="2553"/>
        <w:gridCol w:w="851"/>
        <w:gridCol w:w="1703"/>
        <w:gridCol w:w="1702"/>
        <w:gridCol w:w="851"/>
        <w:gridCol w:w="2555"/>
      </w:tblGrid>
      <w:tr w:rsidR="003167E5" w:rsidRPr="004F18E7" w14:paraId="60CE53B3" w14:textId="77777777" w:rsidTr="00993B60">
        <w:trPr>
          <w:trHeight w:val="482"/>
          <w:jc w:val="center"/>
        </w:trPr>
        <w:tc>
          <w:tcPr>
            <w:tcW w:w="10215" w:type="dxa"/>
            <w:gridSpan w:val="6"/>
            <w:shd w:val="clear" w:color="auto" w:fill="00638F"/>
            <w:vAlign w:val="bottom"/>
          </w:tcPr>
          <w:p w14:paraId="0C52D552" w14:textId="47FFD46D" w:rsidR="006558FD" w:rsidRPr="004F18E7" w:rsidRDefault="003167E5" w:rsidP="006558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F18E7">
              <w:rPr>
                <w:rFonts w:ascii="Arial" w:hAnsi="Arial" w:cs="Arial"/>
                <w:b/>
                <w:color w:val="FFFFFF"/>
                <w:sz w:val="28"/>
                <w:szCs w:val="28"/>
              </w:rPr>
              <w:t>Schülerdaten</w:t>
            </w:r>
          </w:p>
        </w:tc>
      </w:tr>
      <w:tr w:rsidR="003167E5" w:rsidRPr="004F18E7" w14:paraId="3A9F9B64" w14:textId="77777777" w:rsidTr="00993B60">
        <w:trPr>
          <w:trHeight w:val="300"/>
          <w:jc w:val="center"/>
        </w:trPr>
        <w:tc>
          <w:tcPr>
            <w:tcW w:w="5107" w:type="dxa"/>
            <w:gridSpan w:val="3"/>
          </w:tcPr>
          <w:p w14:paraId="666DE61C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Nachname:</w:t>
            </w:r>
          </w:p>
          <w:p w14:paraId="7AD244CB" w14:textId="77777777" w:rsidR="003167E5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18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sz w:val="18"/>
                <w:szCs w:val="18"/>
              </w:rPr>
            </w:r>
            <w:r w:rsidRPr="004F18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2121ADDE" w14:textId="02FB394F" w:rsidR="00D206C7" w:rsidRPr="004F18E7" w:rsidRDefault="00D206C7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7" w:type="dxa"/>
            <w:gridSpan w:val="3"/>
          </w:tcPr>
          <w:p w14:paraId="2417F47E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Vorname(n):</w:t>
            </w:r>
          </w:p>
          <w:p w14:paraId="460B4D41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3E5408BC" w14:textId="77777777" w:rsidTr="00993B60">
        <w:trPr>
          <w:trHeight w:val="300"/>
          <w:jc w:val="center"/>
        </w:trPr>
        <w:tc>
          <w:tcPr>
            <w:tcW w:w="5107" w:type="dxa"/>
            <w:gridSpan w:val="3"/>
          </w:tcPr>
          <w:p w14:paraId="181930EF" w14:textId="6FA62051" w:rsidR="003167E5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F18E7">
              <w:rPr>
                <w:rFonts w:ascii="Arial" w:hAnsi="Arial" w:cs="Arial"/>
                <w:b/>
                <w:sz w:val="18"/>
                <w:szCs w:val="18"/>
              </w:rPr>
              <w:t>Sozialversicherungsnr</w:t>
            </w:r>
            <w:proofErr w:type="spellEnd"/>
            <w:r w:rsidRPr="004F18E7">
              <w:rPr>
                <w:rFonts w:ascii="Arial" w:hAnsi="Arial" w:cs="Arial"/>
                <w:b/>
                <w:sz w:val="18"/>
                <w:szCs w:val="18"/>
              </w:rPr>
              <w:t>.:</w:t>
            </w:r>
          </w:p>
          <w:p w14:paraId="5332B072" w14:textId="77777777" w:rsidR="00D206C7" w:rsidRPr="004F18E7" w:rsidRDefault="00D206C7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76FFFE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sz w:val="18"/>
                <w:szCs w:val="18"/>
              </w:rPr>
            </w:r>
            <w:r w:rsidRPr="004F18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gridSpan w:val="3"/>
          </w:tcPr>
          <w:p w14:paraId="05476B79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Muttersprache:</w:t>
            </w:r>
          </w:p>
          <w:p w14:paraId="1FF2BD47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6A5C694F" w14:textId="77777777" w:rsidTr="00993B60">
        <w:trPr>
          <w:trHeight w:val="300"/>
          <w:jc w:val="center"/>
        </w:trPr>
        <w:tc>
          <w:tcPr>
            <w:tcW w:w="5107" w:type="dxa"/>
            <w:gridSpan w:val="3"/>
          </w:tcPr>
          <w:p w14:paraId="38DFFA20" w14:textId="1B4C783A" w:rsidR="003167E5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Geschlecht:</w:t>
            </w:r>
          </w:p>
          <w:p w14:paraId="5FAD0CA7" w14:textId="77777777" w:rsidR="00D206C7" w:rsidRPr="004F18E7" w:rsidRDefault="00D206C7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8B71B3" w14:textId="39CC3A27" w:rsidR="003167E5" w:rsidRPr="004F18E7" w:rsidRDefault="003167E5" w:rsidP="003167E5">
            <w:pPr>
              <w:tabs>
                <w:tab w:val="left" w:pos="230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männlich</w:t>
            </w:r>
            <w:r w:rsidRPr="004F18E7">
              <w:rPr>
                <w:rFonts w:ascii="Arial" w:hAnsi="Arial" w:cs="Arial"/>
                <w:sz w:val="18"/>
                <w:szCs w:val="18"/>
              </w:rPr>
              <w:tab/>
            </w: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weiblich</w:t>
            </w:r>
          </w:p>
        </w:tc>
        <w:tc>
          <w:tcPr>
            <w:tcW w:w="5107" w:type="dxa"/>
            <w:gridSpan w:val="3"/>
          </w:tcPr>
          <w:p w14:paraId="17958BDD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Staatsbürgerschaft:</w:t>
            </w:r>
          </w:p>
          <w:p w14:paraId="5F235ABA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195281CA" w14:textId="77777777" w:rsidTr="00993B60">
        <w:trPr>
          <w:trHeight w:val="300"/>
          <w:jc w:val="center"/>
        </w:trPr>
        <w:tc>
          <w:tcPr>
            <w:tcW w:w="2553" w:type="dxa"/>
          </w:tcPr>
          <w:p w14:paraId="7640F06F" w14:textId="5656E5EE" w:rsidR="003167E5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Geburtsdatum:</w:t>
            </w:r>
          </w:p>
          <w:p w14:paraId="5EBFB167" w14:textId="77777777" w:rsidR="00D206C7" w:rsidRPr="004F18E7" w:rsidRDefault="00D206C7" w:rsidP="003167E5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454D261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2"/>
          </w:tcPr>
          <w:p w14:paraId="3517970D" w14:textId="77777777" w:rsidR="003167E5" w:rsidRPr="004F18E7" w:rsidRDefault="003167E5" w:rsidP="003167E5">
            <w:pPr>
              <w:tabs>
                <w:tab w:val="left" w:pos="1651"/>
                <w:tab w:val="left" w:pos="2163"/>
              </w:tabs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Geburtsort:</w:t>
            </w:r>
          </w:p>
          <w:p w14:paraId="650A8FF5" w14:textId="77777777" w:rsidR="003167E5" w:rsidRPr="004F18E7" w:rsidRDefault="003167E5" w:rsidP="003167E5">
            <w:pPr>
              <w:tabs>
                <w:tab w:val="left" w:pos="1651"/>
                <w:tab w:val="left" w:pos="216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gridSpan w:val="2"/>
          </w:tcPr>
          <w:p w14:paraId="614199B8" w14:textId="77777777" w:rsidR="003167E5" w:rsidRPr="004F18E7" w:rsidRDefault="003167E5" w:rsidP="003167E5">
            <w:pPr>
              <w:tabs>
                <w:tab w:val="left" w:pos="1651"/>
                <w:tab w:val="left" w:pos="2163"/>
              </w:tabs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Geburtsstaat:</w:t>
            </w:r>
          </w:p>
          <w:p w14:paraId="2CB32161" w14:textId="77777777" w:rsidR="003167E5" w:rsidRPr="004F18E7" w:rsidRDefault="003167E5" w:rsidP="003167E5">
            <w:pPr>
              <w:tabs>
                <w:tab w:val="left" w:pos="1651"/>
                <w:tab w:val="left" w:pos="216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</w:tcPr>
          <w:p w14:paraId="6F14518A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Religion:</w:t>
            </w:r>
          </w:p>
          <w:p w14:paraId="79890A06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767CEA5D" w14:textId="77777777" w:rsidTr="00993B60">
        <w:trPr>
          <w:trHeight w:val="300"/>
          <w:jc w:val="center"/>
        </w:trPr>
        <w:tc>
          <w:tcPr>
            <w:tcW w:w="3404" w:type="dxa"/>
            <w:gridSpan w:val="2"/>
          </w:tcPr>
          <w:p w14:paraId="0D49F4BC" w14:textId="0CCB5CBB" w:rsidR="003167E5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PLZ:</w:t>
            </w:r>
          </w:p>
          <w:p w14:paraId="70B12149" w14:textId="77777777" w:rsidR="00D206C7" w:rsidRPr="004F18E7" w:rsidRDefault="00D206C7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3E754F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</w:tcPr>
          <w:p w14:paraId="1C274D90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Wohnort:</w:t>
            </w:r>
          </w:p>
          <w:p w14:paraId="2AD75C70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5" w:type="dxa"/>
            <w:gridSpan w:val="2"/>
          </w:tcPr>
          <w:p w14:paraId="23020756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Gemeinde:</w:t>
            </w:r>
          </w:p>
          <w:p w14:paraId="1FE02F22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18362EDD" w14:textId="77777777" w:rsidTr="00993B60">
        <w:trPr>
          <w:trHeight w:val="300"/>
          <w:jc w:val="center"/>
        </w:trPr>
        <w:tc>
          <w:tcPr>
            <w:tcW w:w="5107" w:type="dxa"/>
            <w:gridSpan w:val="3"/>
          </w:tcPr>
          <w:p w14:paraId="3137E8C6" w14:textId="7B05A35E" w:rsidR="003167E5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Straße:</w:t>
            </w:r>
          </w:p>
          <w:p w14:paraId="22593D05" w14:textId="77777777" w:rsidR="00D206C7" w:rsidRPr="004F18E7" w:rsidRDefault="00D206C7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E9B87D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gridSpan w:val="3"/>
          </w:tcPr>
          <w:p w14:paraId="495774F7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Telefonnummer(n):</w:t>
            </w:r>
          </w:p>
          <w:p w14:paraId="3B2F149A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48AE4A84" w14:textId="77777777" w:rsidTr="00993B60">
        <w:trPr>
          <w:trHeight w:val="300"/>
          <w:jc w:val="center"/>
        </w:trPr>
        <w:tc>
          <w:tcPr>
            <w:tcW w:w="5107" w:type="dxa"/>
            <w:gridSpan w:val="3"/>
          </w:tcPr>
          <w:p w14:paraId="71B0A2BB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205FE6F5" w14:textId="011E39E1" w:rsidR="003167E5" w:rsidRPr="004F18E7" w:rsidRDefault="003167E5" w:rsidP="003167E5">
            <w:p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gridSpan w:val="3"/>
          </w:tcPr>
          <w:p w14:paraId="1A2C04C5" w14:textId="77777777" w:rsidR="003167E5" w:rsidRPr="004F18E7" w:rsidRDefault="003167E5" w:rsidP="003167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 xml:space="preserve">Im kommenden September noch schulpflichtig: </w:t>
            </w:r>
          </w:p>
          <w:p w14:paraId="0AF9DCCE" w14:textId="77777777" w:rsidR="003167E5" w:rsidRPr="004F18E7" w:rsidRDefault="003167E5" w:rsidP="003167E5">
            <w:pPr>
              <w:tabs>
                <w:tab w:val="left" w:pos="180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4F18E7">
              <w:rPr>
                <w:rFonts w:ascii="Arial" w:hAnsi="Arial" w:cs="Arial"/>
                <w:sz w:val="18"/>
                <w:szCs w:val="18"/>
              </w:rPr>
              <w:tab/>
            </w: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14:paraId="25BFC326" w14:textId="7EFEAB2D" w:rsidR="003167E5" w:rsidRPr="004F18E7" w:rsidRDefault="003167E5" w:rsidP="003167E5">
            <w:pPr>
              <w:tabs>
                <w:tab w:val="left" w:pos="180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5F165D" w14:textId="77777777" w:rsidR="003167E5" w:rsidRDefault="003167E5"/>
    <w:tbl>
      <w:tblPr>
        <w:tblStyle w:val="Tabellenraster"/>
        <w:tblW w:w="10259" w:type="dxa"/>
        <w:jc w:val="center"/>
        <w:tblLook w:val="04A0" w:firstRow="1" w:lastRow="0" w:firstColumn="1" w:lastColumn="0" w:noHBand="0" w:noVBand="1"/>
      </w:tblPr>
      <w:tblGrid>
        <w:gridCol w:w="5129"/>
        <w:gridCol w:w="5130"/>
      </w:tblGrid>
      <w:tr w:rsidR="003167E5" w:rsidRPr="000613F9" w14:paraId="2FF4954B" w14:textId="77777777" w:rsidTr="00993B60">
        <w:trPr>
          <w:trHeight w:val="953"/>
          <w:jc w:val="center"/>
        </w:trPr>
        <w:tc>
          <w:tcPr>
            <w:tcW w:w="5129" w:type="dxa"/>
          </w:tcPr>
          <w:p w14:paraId="69D8A298" w14:textId="77777777" w:rsidR="003167E5" w:rsidRPr="004F18E7" w:rsidRDefault="003167E5" w:rsidP="00FE42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Welche Schule wurde in der 8. Schulstufe besucht?</w:t>
            </w:r>
          </w:p>
          <w:p w14:paraId="36E290A3" w14:textId="77777777" w:rsidR="003167E5" w:rsidRPr="004F18E7" w:rsidRDefault="003167E5" w:rsidP="00FE42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ab/>
              <w:t xml:space="preserve">                                   Ort:  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ab/>
            </w:r>
          </w:p>
        </w:tc>
        <w:tc>
          <w:tcPr>
            <w:tcW w:w="5129" w:type="dxa"/>
          </w:tcPr>
          <w:p w14:paraId="2CD39AE0" w14:textId="77777777" w:rsidR="003167E5" w:rsidRPr="004F18E7" w:rsidRDefault="003167E5" w:rsidP="00FE42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Derzeitige Schule:</w:t>
            </w:r>
          </w:p>
          <w:p w14:paraId="4CE95F29" w14:textId="77777777" w:rsidR="003167E5" w:rsidRPr="004F18E7" w:rsidRDefault="003167E5" w:rsidP="00FE4216">
            <w:pPr>
              <w:tabs>
                <w:tab w:val="left" w:pos="2872"/>
                <w:tab w:val="left" w:pos="3386"/>
              </w:tabs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ab/>
              <w:t>Ort: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ab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ab/>
            </w:r>
          </w:p>
        </w:tc>
      </w:tr>
      <w:tr w:rsidR="003167E5" w:rsidRPr="000613F9" w14:paraId="0C0856A3" w14:textId="77777777" w:rsidTr="00993B60">
        <w:trPr>
          <w:trHeight w:val="2114"/>
          <w:jc w:val="center"/>
        </w:trPr>
        <w:tc>
          <w:tcPr>
            <w:tcW w:w="10259" w:type="dxa"/>
            <w:gridSpan w:val="2"/>
          </w:tcPr>
          <w:p w14:paraId="55101937" w14:textId="77777777" w:rsidR="003167E5" w:rsidRPr="004F18E7" w:rsidRDefault="003167E5" w:rsidP="00FE42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So wurde ich auf die HTL Perg aufmerksam:</w:t>
            </w:r>
          </w:p>
          <w:p w14:paraId="65A42AF2" w14:textId="77777777" w:rsidR="003167E5" w:rsidRPr="004F18E7" w:rsidRDefault="003167E5" w:rsidP="00FE4216">
            <w:pPr>
              <w:tabs>
                <w:tab w:val="left" w:pos="2015"/>
                <w:tab w:val="left" w:pos="4567"/>
                <w:tab w:val="left" w:pos="6409"/>
              </w:tabs>
              <w:rPr>
                <w:rFonts w:ascii="Arial" w:hAnsi="Arial" w:cs="Arial"/>
                <w:sz w:val="20"/>
                <w:szCs w:val="20"/>
              </w:rPr>
            </w:pP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Welser Messe </w:t>
            </w:r>
            <w:r w:rsidRPr="004F18E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Messe WKO Perg </w:t>
            </w:r>
            <w:r w:rsidRPr="004F18E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Homepage </w:t>
            </w:r>
            <w:r w:rsidRPr="004F18E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Bildungsberatung</w:t>
            </w:r>
          </w:p>
          <w:p w14:paraId="66106931" w14:textId="77777777" w:rsidR="003167E5" w:rsidRPr="004F18E7" w:rsidRDefault="003167E5" w:rsidP="00FE4216">
            <w:pPr>
              <w:tabs>
                <w:tab w:val="left" w:pos="2015"/>
                <w:tab w:val="left" w:pos="4567"/>
                <w:tab w:val="left" w:pos="6409"/>
              </w:tabs>
              <w:rPr>
                <w:rFonts w:ascii="Arial" w:hAnsi="Arial" w:cs="Arial"/>
                <w:sz w:val="20"/>
                <w:szCs w:val="20"/>
              </w:rPr>
            </w:pP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Plakatierung </w:t>
            </w:r>
            <w:r w:rsidRPr="004F18E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Zeitungen </w:t>
            </w:r>
            <w:r w:rsidRPr="004F18E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F18E7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4F18E7">
              <w:rPr>
                <w:rFonts w:ascii="Arial" w:hAnsi="Arial" w:cs="Arial"/>
                <w:sz w:val="20"/>
                <w:szCs w:val="20"/>
              </w:rPr>
              <w:t xml:space="preserve"> Media</w:t>
            </w:r>
            <w:proofErr w:type="gramEnd"/>
            <w:r w:rsidRPr="004F18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Freunde/Familie</w:t>
            </w:r>
          </w:p>
          <w:p w14:paraId="1EA0707E" w14:textId="77777777" w:rsidR="003167E5" w:rsidRPr="00F954B5" w:rsidRDefault="003167E5" w:rsidP="00FE4216">
            <w:pPr>
              <w:tabs>
                <w:tab w:val="left" w:pos="2015"/>
                <w:tab w:val="left" w:pos="3386"/>
                <w:tab w:val="left" w:pos="6274"/>
              </w:tabs>
              <w:rPr>
                <w:rFonts w:ascii="Arial" w:hAnsi="Arial" w:cs="Arial"/>
              </w:rPr>
            </w:pP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Homepage </w:t>
            </w:r>
            <w:r w:rsidRPr="004F18E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HTL-Schulvorstellung</w:t>
            </w:r>
          </w:p>
        </w:tc>
      </w:tr>
      <w:tr w:rsidR="003167E5" w:rsidRPr="000613F9" w14:paraId="195944E5" w14:textId="77777777" w:rsidTr="00993B60">
        <w:trPr>
          <w:trHeight w:val="937"/>
          <w:jc w:val="center"/>
        </w:trPr>
        <w:tc>
          <w:tcPr>
            <w:tcW w:w="10259" w:type="dxa"/>
            <w:gridSpan w:val="2"/>
          </w:tcPr>
          <w:p w14:paraId="36F05BEB" w14:textId="77777777" w:rsidR="003167E5" w:rsidRPr="004F18E7" w:rsidRDefault="003167E5" w:rsidP="00FE42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 xml:space="preserve">Wenn möglich, möchte ich mit diesen Schülern in </w:t>
            </w:r>
            <w:proofErr w:type="spellStart"/>
            <w:proofErr w:type="gramStart"/>
            <w:r w:rsidRPr="004F18E7">
              <w:rPr>
                <w:rFonts w:ascii="Arial" w:hAnsi="Arial" w:cs="Arial"/>
                <w:b/>
                <w:sz w:val="18"/>
                <w:szCs w:val="18"/>
              </w:rPr>
              <w:t>die selbe</w:t>
            </w:r>
            <w:proofErr w:type="spellEnd"/>
            <w:proofErr w:type="gramEnd"/>
            <w:r w:rsidRPr="004F18E7">
              <w:rPr>
                <w:rFonts w:ascii="Arial" w:hAnsi="Arial" w:cs="Arial"/>
                <w:b/>
                <w:sz w:val="18"/>
                <w:szCs w:val="18"/>
              </w:rPr>
              <w:t xml:space="preserve"> Klasse gehen:</w:t>
            </w:r>
          </w:p>
          <w:p w14:paraId="3E0322C2" w14:textId="77777777" w:rsidR="003167E5" w:rsidRPr="004F18E7" w:rsidRDefault="003167E5" w:rsidP="00FE4216">
            <w:pPr>
              <w:tabs>
                <w:tab w:val="left" w:pos="2006"/>
              </w:tabs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4F18E7">
              <w:rPr>
                <w:rFonts w:ascii="Arial" w:hAnsi="Arial" w:cs="Arial"/>
                <w:sz w:val="18"/>
                <w:szCs w:val="18"/>
              </w:rPr>
              <w:tab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0613F9" w14:paraId="15F3EF55" w14:textId="77777777" w:rsidTr="00993B60">
        <w:trPr>
          <w:trHeight w:val="480"/>
          <w:jc w:val="center"/>
        </w:trPr>
        <w:tc>
          <w:tcPr>
            <w:tcW w:w="5129" w:type="dxa"/>
            <w:vAlign w:val="center"/>
          </w:tcPr>
          <w:p w14:paraId="10B4C58F" w14:textId="77777777" w:rsidR="003167E5" w:rsidRPr="004F18E7" w:rsidRDefault="003167E5" w:rsidP="00FE4216">
            <w:pPr>
              <w:tabs>
                <w:tab w:val="right" w:pos="4390"/>
              </w:tabs>
              <w:rPr>
                <w:rFonts w:ascii="Arial" w:hAnsi="Arial" w:cs="Arial"/>
                <w:sz w:val="20"/>
                <w:szCs w:val="20"/>
              </w:rPr>
            </w:pPr>
            <w:r w:rsidRPr="004F18E7">
              <w:rPr>
                <w:rFonts w:ascii="Arial" w:hAnsi="Arial" w:cs="Arial"/>
                <w:sz w:val="20"/>
                <w:szCs w:val="20"/>
              </w:rPr>
              <w:t>Geschwister an der HTL Perg</w:t>
            </w:r>
          </w:p>
        </w:tc>
        <w:tc>
          <w:tcPr>
            <w:tcW w:w="5129" w:type="dxa"/>
            <w:vAlign w:val="center"/>
          </w:tcPr>
          <w:p w14:paraId="020BB38E" w14:textId="77777777" w:rsidR="003167E5" w:rsidRPr="00641CAD" w:rsidRDefault="003167E5" w:rsidP="00084687">
            <w:pPr>
              <w:tabs>
                <w:tab w:val="left" w:pos="1944"/>
              </w:tabs>
              <w:rPr>
                <w:rFonts w:ascii="Arial" w:hAnsi="Arial" w:cs="Arial"/>
                <w:szCs w:val="24"/>
              </w:rPr>
            </w:pPr>
            <w:r w:rsidRPr="00641CAD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CA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 w:rsidRPr="00641CA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Ja </w:t>
            </w:r>
            <w:r w:rsidRPr="0057591A"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41CAD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CA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 w:rsidRPr="00641CAD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3167E5" w:rsidRPr="000613F9" w14:paraId="2542DB7A" w14:textId="77777777" w:rsidTr="00993B60">
        <w:trPr>
          <w:trHeight w:val="1763"/>
          <w:jc w:val="center"/>
        </w:trPr>
        <w:tc>
          <w:tcPr>
            <w:tcW w:w="5129" w:type="dxa"/>
          </w:tcPr>
          <w:p w14:paraId="4A3151D1" w14:textId="77777777" w:rsidR="003167E5" w:rsidRPr="004F18E7" w:rsidRDefault="003167E5" w:rsidP="00FE42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lastRenderedPageBreak/>
              <w:t>Ich melde meinen Sohn/meine Tochter verbindlich für folgende Abteilung/en an:</w:t>
            </w:r>
          </w:p>
          <w:p w14:paraId="611CA9C6" w14:textId="77777777" w:rsidR="003167E5" w:rsidRPr="004F18E7" w:rsidRDefault="003167E5" w:rsidP="00FE4216">
            <w:pPr>
              <w:tabs>
                <w:tab w:val="right" w:pos="43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 w:rsidRPr="0057591A">
              <w:rPr>
                <w:rFonts w:ascii="Arial" w:hAnsi="Arial" w:cs="Arial"/>
              </w:rPr>
              <w:t xml:space="preserve"> 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Fachschule für Informationstechnik </w:t>
            </w:r>
          </w:p>
          <w:p w14:paraId="23A9EB85" w14:textId="77777777" w:rsidR="003167E5" w:rsidRPr="0057591A" w:rsidRDefault="003167E5" w:rsidP="00FE4216">
            <w:pPr>
              <w:tabs>
                <w:tab w:val="right" w:pos="4390"/>
              </w:tabs>
              <w:rPr>
                <w:rFonts w:ascii="Arial" w:hAnsi="Arial" w:cs="Arial"/>
              </w:rPr>
            </w:pPr>
            <w:r w:rsidRPr="004F18E7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4F18E7">
              <w:rPr>
                <w:rFonts w:ascii="Arial" w:hAnsi="Arial" w:cs="Arial"/>
                <w:sz w:val="20"/>
                <w:szCs w:val="20"/>
              </w:rPr>
              <w:t xml:space="preserve"> Höhere Abteilung für Informatik</w:t>
            </w:r>
          </w:p>
        </w:tc>
        <w:tc>
          <w:tcPr>
            <w:tcW w:w="5129" w:type="dxa"/>
          </w:tcPr>
          <w:p w14:paraId="48BD17F2" w14:textId="77777777" w:rsidR="003167E5" w:rsidRPr="004F18E7" w:rsidRDefault="003167E5" w:rsidP="00FE42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 xml:space="preserve">Falls eine Aufnahme in die Höhere Abteilung nicht möglich ist, wünsche ich die Aufnahme in der Fachschule: </w:t>
            </w:r>
          </w:p>
          <w:p w14:paraId="194C7575" w14:textId="77777777" w:rsidR="003167E5" w:rsidRDefault="003167E5" w:rsidP="00FE4216">
            <w:pPr>
              <w:tabs>
                <w:tab w:val="left" w:pos="1869"/>
              </w:tabs>
              <w:rPr>
                <w:rFonts w:ascii="Arial" w:hAnsi="Arial" w:cs="Arial"/>
              </w:rPr>
            </w:pPr>
            <w:r w:rsidRPr="0057591A">
              <w:rPr>
                <w:rFonts w:ascii="MS Gothic" w:eastAsia="MS Gothic" w:hAnsi="MS Gothic" w:cs="Arial" w:hint="eastAsia"/>
              </w:rPr>
              <w:t>☐</w:t>
            </w:r>
            <w:r w:rsidRPr="005759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</w:t>
            </w:r>
            <w:r w:rsidRPr="0057591A">
              <w:rPr>
                <w:rFonts w:ascii="Arial" w:hAnsi="Arial" w:cs="Arial"/>
              </w:rPr>
              <w:tab/>
            </w:r>
            <w:r w:rsidRPr="0057591A">
              <w:rPr>
                <w:rFonts w:ascii="MS Gothic" w:eastAsia="MS Gothic" w:hAnsi="MS Gothic" w:cs="Arial" w:hint="eastAsia"/>
              </w:rPr>
              <w:t>☐</w:t>
            </w:r>
            <w:r w:rsidRPr="005759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nein</w:t>
            </w:r>
          </w:p>
        </w:tc>
      </w:tr>
    </w:tbl>
    <w:p w14:paraId="40F02D53" w14:textId="77777777" w:rsidR="009632F6" w:rsidRPr="00D206C7" w:rsidRDefault="009632F6">
      <w:pPr>
        <w:rPr>
          <w:sz w:val="40"/>
          <w:szCs w:val="40"/>
        </w:rPr>
      </w:pPr>
    </w:p>
    <w:tbl>
      <w:tblPr>
        <w:tblStyle w:val="Tabellenraster"/>
        <w:tblW w:w="10395" w:type="dxa"/>
        <w:jc w:val="center"/>
        <w:tblLook w:val="04A0" w:firstRow="1" w:lastRow="0" w:firstColumn="1" w:lastColumn="0" w:noHBand="0" w:noVBand="1"/>
      </w:tblPr>
      <w:tblGrid>
        <w:gridCol w:w="3464"/>
        <w:gridCol w:w="1733"/>
        <w:gridCol w:w="1732"/>
        <w:gridCol w:w="3466"/>
      </w:tblGrid>
      <w:tr w:rsidR="003167E5" w:rsidRPr="004F18E7" w14:paraId="431DA0A2" w14:textId="77777777" w:rsidTr="00993B60">
        <w:trPr>
          <w:trHeight w:val="596"/>
          <w:jc w:val="center"/>
        </w:trPr>
        <w:tc>
          <w:tcPr>
            <w:tcW w:w="10395" w:type="dxa"/>
            <w:gridSpan w:val="4"/>
            <w:shd w:val="clear" w:color="auto" w:fill="00638F"/>
            <w:vAlign w:val="center"/>
          </w:tcPr>
          <w:p w14:paraId="616D8F41" w14:textId="43C62B90" w:rsidR="003167E5" w:rsidRPr="004F18E7" w:rsidRDefault="003167E5" w:rsidP="006558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F18E7">
              <w:rPr>
                <w:rFonts w:ascii="Arial" w:hAnsi="Arial" w:cs="Arial"/>
                <w:b/>
                <w:color w:val="FFFFFF"/>
                <w:sz w:val="28"/>
                <w:szCs w:val="28"/>
              </w:rPr>
              <w:t>Adressdaten Erziehungsberechtigter 1 (Mutter)</w:t>
            </w:r>
          </w:p>
        </w:tc>
      </w:tr>
      <w:tr w:rsidR="003167E5" w:rsidRPr="004F18E7" w14:paraId="7677AEB3" w14:textId="77777777" w:rsidTr="00993B60">
        <w:trPr>
          <w:trHeight w:val="790"/>
          <w:jc w:val="center"/>
        </w:trPr>
        <w:tc>
          <w:tcPr>
            <w:tcW w:w="5197" w:type="dxa"/>
            <w:gridSpan w:val="2"/>
          </w:tcPr>
          <w:p w14:paraId="62A82F88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Anrede:</w:t>
            </w:r>
          </w:p>
          <w:p w14:paraId="69345596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7" w:type="dxa"/>
            <w:gridSpan w:val="2"/>
          </w:tcPr>
          <w:p w14:paraId="17C44BE3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Titel/Akad. Grad:</w:t>
            </w:r>
          </w:p>
          <w:p w14:paraId="60A0089F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65B86A6F" w14:textId="77777777" w:rsidTr="00993B60">
        <w:trPr>
          <w:trHeight w:val="790"/>
          <w:jc w:val="center"/>
        </w:trPr>
        <w:tc>
          <w:tcPr>
            <w:tcW w:w="5197" w:type="dxa"/>
            <w:gridSpan w:val="2"/>
          </w:tcPr>
          <w:p w14:paraId="6875FB4A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Nachname:</w:t>
            </w:r>
          </w:p>
          <w:p w14:paraId="1136463D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7" w:type="dxa"/>
            <w:gridSpan w:val="2"/>
          </w:tcPr>
          <w:p w14:paraId="6A314B67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Vorname:</w:t>
            </w:r>
          </w:p>
          <w:p w14:paraId="0026A5EF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65E21C1C" w14:textId="77777777" w:rsidTr="00993B60">
        <w:trPr>
          <w:trHeight w:val="806"/>
          <w:jc w:val="center"/>
        </w:trPr>
        <w:tc>
          <w:tcPr>
            <w:tcW w:w="3464" w:type="dxa"/>
          </w:tcPr>
          <w:p w14:paraId="6ED80F65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PLZ:</w:t>
            </w:r>
          </w:p>
          <w:p w14:paraId="71D39391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65" w:type="dxa"/>
            <w:gridSpan w:val="2"/>
          </w:tcPr>
          <w:p w14:paraId="5CD127DF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Wohnort:</w:t>
            </w:r>
          </w:p>
          <w:p w14:paraId="5EF37C23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65" w:type="dxa"/>
          </w:tcPr>
          <w:p w14:paraId="3DEE3AA8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Gemeinde:</w:t>
            </w:r>
          </w:p>
          <w:p w14:paraId="774D271B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6FD1435E" w14:textId="77777777" w:rsidTr="00993B60">
        <w:trPr>
          <w:trHeight w:val="790"/>
          <w:jc w:val="center"/>
        </w:trPr>
        <w:tc>
          <w:tcPr>
            <w:tcW w:w="5197" w:type="dxa"/>
            <w:gridSpan w:val="2"/>
          </w:tcPr>
          <w:p w14:paraId="2E5D4E31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Straße:</w:t>
            </w:r>
          </w:p>
          <w:p w14:paraId="4C8D767B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7" w:type="dxa"/>
            <w:gridSpan w:val="2"/>
            <w:tcBorders>
              <w:bottom w:val="single" w:sz="4" w:space="0" w:color="auto"/>
            </w:tcBorders>
          </w:tcPr>
          <w:p w14:paraId="6A072DDD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Telefonnummer(n):</w:t>
            </w:r>
          </w:p>
          <w:p w14:paraId="307767AE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3D028345" w14:textId="77777777" w:rsidTr="00993B60">
        <w:trPr>
          <w:trHeight w:val="822"/>
          <w:jc w:val="center"/>
        </w:trPr>
        <w:tc>
          <w:tcPr>
            <w:tcW w:w="5197" w:type="dxa"/>
            <w:gridSpan w:val="2"/>
            <w:tcBorders>
              <w:right w:val="nil"/>
            </w:tcBorders>
          </w:tcPr>
          <w:p w14:paraId="4A126017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3DFD1E68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7" w:type="dxa"/>
            <w:gridSpan w:val="2"/>
            <w:tcBorders>
              <w:left w:val="nil"/>
              <w:right w:val="single" w:sz="4" w:space="0" w:color="auto"/>
            </w:tcBorders>
          </w:tcPr>
          <w:p w14:paraId="328463A2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Weitergabe der E-Mailadresse an den Elternverein?</w:t>
            </w:r>
          </w:p>
          <w:p w14:paraId="1BEF0E41" w14:textId="634AB109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4F18E7">
              <w:rPr>
                <w:rFonts w:ascii="Arial" w:hAnsi="Arial" w:cs="Arial"/>
                <w:sz w:val="18"/>
                <w:szCs w:val="18"/>
              </w:rPr>
              <w:tab/>
            </w: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</w:tbl>
    <w:p w14:paraId="264C2367" w14:textId="51F6EF06" w:rsidR="00084687" w:rsidRDefault="00084687"/>
    <w:tbl>
      <w:tblPr>
        <w:tblStyle w:val="Tabellenraster"/>
        <w:tblW w:w="10380" w:type="dxa"/>
        <w:jc w:val="center"/>
        <w:tblLook w:val="04A0" w:firstRow="1" w:lastRow="0" w:firstColumn="1" w:lastColumn="0" w:noHBand="0" w:noVBand="1"/>
      </w:tblPr>
      <w:tblGrid>
        <w:gridCol w:w="3459"/>
        <w:gridCol w:w="1731"/>
        <w:gridCol w:w="1729"/>
        <w:gridCol w:w="3461"/>
      </w:tblGrid>
      <w:tr w:rsidR="003167E5" w:rsidRPr="004F18E7" w14:paraId="5FAE8082" w14:textId="77777777" w:rsidTr="00993B60">
        <w:trPr>
          <w:trHeight w:val="575"/>
          <w:jc w:val="center"/>
        </w:trPr>
        <w:tc>
          <w:tcPr>
            <w:tcW w:w="10380" w:type="dxa"/>
            <w:gridSpan w:val="4"/>
            <w:shd w:val="clear" w:color="auto" w:fill="00638F"/>
          </w:tcPr>
          <w:p w14:paraId="2472B5A0" w14:textId="7BA5E4EC" w:rsidR="003167E5" w:rsidRPr="004F18E7" w:rsidRDefault="003167E5" w:rsidP="006558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F18E7">
              <w:rPr>
                <w:rFonts w:ascii="Arial" w:hAnsi="Arial" w:cs="Arial"/>
                <w:b/>
                <w:color w:val="FFFFFF"/>
                <w:sz w:val="28"/>
                <w:szCs w:val="28"/>
              </w:rPr>
              <w:t>Adressdaten Erziehungsberechtigter 2 (Vater)</w:t>
            </w:r>
          </w:p>
        </w:tc>
      </w:tr>
      <w:tr w:rsidR="003167E5" w:rsidRPr="004F18E7" w14:paraId="6935E85D" w14:textId="77777777" w:rsidTr="00993B60">
        <w:trPr>
          <w:trHeight w:val="762"/>
          <w:jc w:val="center"/>
        </w:trPr>
        <w:tc>
          <w:tcPr>
            <w:tcW w:w="5190" w:type="dxa"/>
            <w:gridSpan w:val="2"/>
          </w:tcPr>
          <w:p w14:paraId="4484DCB5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Anrede:</w:t>
            </w:r>
          </w:p>
          <w:p w14:paraId="3813F1A8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0" w:type="dxa"/>
            <w:gridSpan w:val="2"/>
          </w:tcPr>
          <w:p w14:paraId="702A9511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Titel/Akad. Grad:</w:t>
            </w:r>
          </w:p>
          <w:p w14:paraId="2CA5A19E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19577449" w14:textId="77777777" w:rsidTr="00993B60">
        <w:trPr>
          <w:trHeight w:val="762"/>
          <w:jc w:val="center"/>
        </w:trPr>
        <w:tc>
          <w:tcPr>
            <w:tcW w:w="5190" w:type="dxa"/>
            <w:gridSpan w:val="2"/>
          </w:tcPr>
          <w:p w14:paraId="542019F1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Nachname:</w:t>
            </w:r>
          </w:p>
          <w:p w14:paraId="6E900A70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0" w:type="dxa"/>
            <w:gridSpan w:val="2"/>
          </w:tcPr>
          <w:p w14:paraId="26ED6D5D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Vorname:</w:t>
            </w:r>
          </w:p>
          <w:p w14:paraId="7D895A3B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35635C0B" w14:textId="77777777" w:rsidTr="00993B60">
        <w:trPr>
          <w:trHeight w:val="778"/>
          <w:jc w:val="center"/>
        </w:trPr>
        <w:tc>
          <w:tcPr>
            <w:tcW w:w="3459" w:type="dxa"/>
          </w:tcPr>
          <w:p w14:paraId="4B14C8E5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PLZ:</w:t>
            </w:r>
          </w:p>
          <w:p w14:paraId="776BD1C1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60" w:type="dxa"/>
            <w:gridSpan w:val="2"/>
          </w:tcPr>
          <w:p w14:paraId="7E5ACDC6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Wohnort:</w:t>
            </w:r>
          </w:p>
          <w:p w14:paraId="7C951E16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60" w:type="dxa"/>
          </w:tcPr>
          <w:p w14:paraId="7FB02740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Gemeinde:</w:t>
            </w:r>
          </w:p>
          <w:p w14:paraId="23DECCCB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4271DD89" w14:textId="77777777" w:rsidTr="00993B60">
        <w:trPr>
          <w:trHeight w:val="762"/>
          <w:jc w:val="center"/>
        </w:trPr>
        <w:tc>
          <w:tcPr>
            <w:tcW w:w="5190" w:type="dxa"/>
            <w:gridSpan w:val="2"/>
          </w:tcPr>
          <w:p w14:paraId="3FCED2BC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Straße:</w:t>
            </w:r>
          </w:p>
          <w:p w14:paraId="7C774DBC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0" w:type="dxa"/>
            <w:gridSpan w:val="2"/>
            <w:tcBorders>
              <w:bottom w:val="single" w:sz="4" w:space="0" w:color="auto"/>
            </w:tcBorders>
          </w:tcPr>
          <w:p w14:paraId="07EE2487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Telefonnummer(n):</w:t>
            </w:r>
          </w:p>
          <w:p w14:paraId="55FC1300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3167E5" w:rsidRPr="004F18E7" w14:paraId="6469795D" w14:textId="77777777" w:rsidTr="00993B60">
        <w:trPr>
          <w:trHeight w:val="793"/>
          <w:jc w:val="center"/>
        </w:trPr>
        <w:tc>
          <w:tcPr>
            <w:tcW w:w="5190" w:type="dxa"/>
            <w:gridSpan w:val="2"/>
            <w:tcBorders>
              <w:right w:val="nil"/>
            </w:tcBorders>
          </w:tcPr>
          <w:p w14:paraId="254CB83F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  <w:p w14:paraId="0B451CCF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F18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190" w:type="dxa"/>
            <w:gridSpan w:val="2"/>
            <w:tcBorders>
              <w:left w:val="nil"/>
            </w:tcBorders>
          </w:tcPr>
          <w:p w14:paraId="756EF575" w14:textId="77777777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>Weitergabe der E-Mailadresse an den Elternverein?</w:t>
            </w:r>
          </w:p>
          <w:p w14:paraId="3CCB758D" w14:textId="3B7962B5" w:rsidR="003167E5" w:rsidRPr="004F18E7" w:rsidRDefault="003167E5" w:rsidP="003167E5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18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4F18E7">
              <w:rPr>
                <w:rFonts w:ascii="Arial" w:hAnsi="Arial" w:cs="Arial"/>
                <w:sz w:val="18"/>
                <w:szCs w:val="18"/>
              </w:rPr>
              <w:tab/>
            </w:r>
            <w:r w:rsidRPr="004F18E7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4F18E7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</w:tr>
    </w:tbl>
    <w:p w14:paraId="20443CD0" w14:textId="0E21DB75" w:rsidR="003167E5" w:rsidRDefault="003167E5" w:rsidP="00DC400A">
      <w:pPr>
        <w:rPr>
          <w:lang w:val="de-DE"/>
        </w:rPr>
      </w:pPr>
    </w:p>
    <w:p w14:paraId="43ECCAC1" w14:textId="6E2B313E" w:rsidR="0044767C" w:rsidRDefault="0044767C" w:rsidP="00DC400A">
      <w:pPr>
        <w:rPr>
          <w:lang w:val="de-DE"/>
        </w:rPr>
      </w:pPr>
    </w:p>
    <w:p w14:paraId="2B543C40" w14:textId="542BC07D" w:rsidR="0044767C" w:rsidRDefault="0044767C" w:rsidP="00DC400A">
      <w:pPr>
        <w:rPr>
          <w:lang w:val="de-DE"/>
        </w:rPr>
      </w:pPr>
    </w:p>
    <w:p w14:paraId="2D846B48" w14:textId="4C1463E6" w:rsidR="00D206C7" w:rsidRDefault="00D206C7" w:rsidP="00DC400A">
      <w:pPr>
        <w:rPr>
          <w:lang w:val="de-DE"/>
        </w:rPr>
      </w:pPr>
    </w:p>
    <w:p w14:paraId="454957FB" w14:textId="77777777" w:rsidR="00D206C7" w:rsidRDefault="00D206C7" w:rsidP="00DC400A">
      <w:pPr>
        <w:rPr>
          <w:lang w:val="de-DE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4"/>
        <w:gridCol w:w="2268"/>
        <w:gridCol w:w="454"/>
        <w:gridCol w:w="3771"/>
      </w:tblGrid>
      <w:tr w:rsidR="0044767C" w:rsidRPr="0057591A" w14:paraId="2FE171E9" w14:textId="77777777" w:rsidTr="00FE4216">
        <w:tc>
          <w:tcPr>
            <w:tcW w:w="2268" w:type="dxa"/>
            <w:tcBorders>
              <w:top w:val="single" w:sz="4" w:space="0" w:color="auto"/>
            </w:tcBorders>
          </w:tcPr>
          <w:p w14:paraId="5B92F0F7" w14:textId="77777777" w:rsidR="0044767C" w:rsidRPr="0057591A" w:rsidRDefault="0044767C" w:rsidP="00FE4216">
            <w:pPr>
              <w:jc w:val="center"/>
              <w:rPr>
                <w:rFonts w:ascii="Arial" w:hAnsi="Arial" w:cs="Arial"/>
                <w:sz w:val="20"/>
              </w:rPr>
            </w:pPr>
            <w:r w:rsidRPr="0057591A"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454" w:type="dxa"/>
          </w:tcPr>
          <w:p w14:paraId="2F3308B3" w14:textId="77777777" w:rsidR="0044767C" w:rsidRPr="0057591A" w:rsidRDefault="0044767C" w:rsidP="00FE4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E1941E" w14:textId="77777777" w:rsidR="0044767C" w:rsidRPr="0057591A" w:rsidRDefault="0044767C" w:rsidP="00FE4216">
            <w:pPr>
              <w:jc w:val="center"/>
              <w:rPr>
                <w:rFonts w:ascii="Arial" w:hAnsi="Arial" w:cs="Arial"/>
                <w:sz w:val="20"/>
              </w:rPr>
            </w:pPr>
            <w:r w:rsidRPr="0057591A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54" w:type="dxa"/>
          </w:tcPr>
          <w:p w14:paraId="0FFC1B9E" w14:textId="77777777" w:rsidR="0044767C" w:rsidRPr="0057591A" w:rsidRDefault="0044767C" w:rsidP="00FE42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</w:tcBorders>
          </w:tcPr>
          <w:p w14:paraId="55BC3245" w14:textId="77777777" w:rsidR="0044767C" w:rsidRPr="0057591A" w:rsidRDefault="0044767C" w:rsidP="00FE4216">
            <w:pPr>
              <w:jc w:val="center"/>
              <w:rPr>
                <w:rFonts w:ascii="Arial" w:hAnsi="Arial" w:cs="Arial"/>
                <w:sz w:val="20"/>
              </w:rPr>
            </w:pPr>
            <w:r w:rsidRPr="0057591A">
              <w:rPr>
                <w:rFonts w:ascii="Arial" w:hAnsi="Arial" w:cs="Arial"/>
                <w:sz w:val="20"/>
              </w:rPr>
              <w:t>Unterschrift Erziehungsberechtigte(r)</w:t>
            </w:r>
          </w:p>
        </w:tc>
      </w:tr>
    </w:tbl>
    <w:p w14:paraId="72BB2B14" w14:textId="2A593D95" w:rsidR="00DC4617" w:rsidRDefault="00DC4617">
      <w:pPr>
        <w:spacing w:after="0" w:line="240" w:lineRule="auto"/>
        <w:rPr>
          <w:lang w:val="de-DE"/>
        </w:rPr>
      </w:pPr>
      <w:r>
        <w:rPr>
          <w:lang w:val="de-DE"/>
        </w:rPr>
        <w:br w:type="page"/>
      </w:r>
    </w:p>
    <w:p w14:paraId="71A07D8F" w14:textId="7A408D08" w:rsidR="00903117" w:rsidRDefault="00903117">
      <w:pPr>
        <w:spacing w:after="0" w:line="240" w:lineRule="auto"/>
        <w:rPr>
          <w:lang w:val="de-DE"/>
        </w:rPr>
      </w:pPr>
    </w:p>
    <w:p w14:paraId="544B352C" w14:textId="77777777" w:rsidR="00903117" w:rsidRDefault="00903117">
      <w:pPr>
        <w:spacing w:after="0" w:line="240" w:lineRule="auto"/>
        <w:rPr>
          <w:lang w:val="de-DE"/>
        </w:rPr>
      </w:pPr>
    </w:p>
    <w:p w14:paraId="3DDE7165" w14:textId="56487183" w:rsidR="00903117" w:rsidRPr="00903117" w:rsidRDefault="00903117" w:rsidP="00903117">
      <w:pPr>
        <w:shd w:val="clear" w:color="auto" w:fill="00638F"/>
        <w:ind w:left="-284"/>
        <w:rPr>
          <w:rFonts w:ascii="Arial" w:hAnsi="Arial" w:cs="Arial"/>
          <w:b/>
          <w:color w:val="FFFFFF" w:themeColor="background1"/>
          <w:sz w:val="28"/>
        </w:rPr>
      </w:pPr>
      <w:r w:rsidRPr="00966A66">
        <w:rPr>
          <w:rFonts w:ascii="Arial" w:hAnsi="Arial" w:cs="Arial"/>
          <w:b/>
          <w:color w:val="FFFFFF" w:themeColor="background1"/>
          <w:sz w:val="28"/>
        </w:rPr>
        <w:t xml:space="preserve">Vermerk der Schule </w:t>
      </w:r>
    </w:p>
    <w:tbl>
      <w:tblPr>
        <w:tblStyle w:val="Tabellenraster"/>
        <w:tblW w:w="9392" w:type="dxa"/>
        <w:tblInd w:w="-284" w:type="dxa"/>
        <w:tblLook w:val="04A0" w:firstRow="1" w:lastRow="0" w:firstColumn="1" w:lastColumn="0" w:noHBand="0" w:noVBand="1"/>
      </w:tblPr>
      <w:tblGrid>
        <w:gridCol w:w="3814"/>
        <w:gridCol w:w="696"/>
        <w:gridCol w:w="697"/>
        <w:gridCol w:w="466"/>
        <w:gridCol w:w="231"/>
        <w:gridCol w:w="698"/>
        <w:gridCol w:w="696"/>
        <w:gridCol w:w="234"/>
        <w:gridCol w:w="463"/>
        <w:gridCol w:w="697"/>
        <w:gridCol w:w="700"/>
      </w:tblGrid>
      <w:tr w:rsidR="00903117" w14:paraId="370F805B" w14:textId="77777777" w:rsidTr="00993B60">
        <w:trPr>
          <w:trHeight w:val="462"/>
        </w:trPr>
        <w:tc>
          <w:tcPr>
            <w:tcW w:w="9392" w:type="dxa"/>
            <w:gridSpan w:val="11"/>
            <w:vAlign w:val="center"/>
          </w:tcPr>
          <w:p w14:paraId="19B104BD" w14:textId="77777777" w:rsidR="00903117" w:rsidRPr="00966A66" w:rsidRDefault="00903117" w:rsidP="00FE4216">
            <w:pPr>
              <w:rPr>
                <w:rFonts w:ascii="Arial" w:hAnsi="Arial" w:cs="Arial"/>
                <w:b/>
                <w:color w:val="00638F"/>
                <w:szCs w:val="24"/>
              </w:rPr>
            </w:pPr>
            <w:r>
              <w:rPr>
                <w:rFonts w:ascii="Arial" w:hAnsi="Arial" w:cs="Arial"/>
                <w:b/>
                <w:color w:val="00638F"/>
                <w:szCs w:val="24"/>
              </w:rPr>
              <w:t>Schulnachricht</w:t>
            </w:r>
          </w:p>
        </w:tc>
      </w:tr>
      <w:tr w:rsidR="00903117" w14:paraId="1220EDE7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68BBF7A7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788" w:type="dxa"/>
            <w:gridSpan w:val="5"/>
            <w:vAlign w:val="center"/>
          </w:tcPr>
          <w:p w14:paraId="0E189E48" w14:textId="77777777" w:rsidR="00903117" w:rsidRPr="00083A7B" w:rsidRDefault="00903117" w:rsidP="00FE42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Standard AHS</w:t>
            </w:r>
          </w:p>
        </w:tc>
        <w:tc>
          <w:tcPr>
            <w:tcW w:w="2788" w:type="dxa"/>
            <w:gridSpan w:val="5"/>
            <w:vAlign w:val="center"/>
          </w:tcPr>
          <w:p w14:paraId="617CF71D" w14:textId="77777777" w:rsidR="00903117" w:rsidRPr="00083A7B" w:rsidRDefault="00903117" w:rsidP="00FE42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Standard</w:t>
            </w:r>
          </w:p>
        </w:tc>
      </w:tr>
      <w:tr w:rsidR="00903117" w14:paraId="30DE3655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14536CA5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F7BB27B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97" w:type="dxa"/>
            <w:vAlign w:val="center"/>
          </w:tcPr>
          <w:p w14:paraId="277B0FE5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97" w:type="dxa"/>
            <w:gridSpan w:val="2"/>
            <w:vAlign w:val="center"/>
          </w:tcPr>
          <w:p w14:paraId="371D9DA8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14:paraId="06360B3B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14:paraId="625977B3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97" w:type="dxa"/>
            <w:gridSpan w:val="2"/>
            <w:vAlign w:val="center"/>
          </w:tcPr>
          <w:p w14:paraId="1D5200BF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97" w:type="dxa"/>
            <w:vAlign w:val="center"/>
          </w:tcPr>
          <w:p w14:paraId="6DF35662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14:paraId="2B45D3E1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903117" w14:paraId="19820DD1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57D71B51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Deutsch</w:t>
            </w:r>
          </w:p>
        </w:tc>
        <w:tc>
          <w:tcPr>
            <w:tcW w:w="696" w:type="dxa"/>
            <w:vAlign w:val="center"/>
          </w:tcPr>
          <w:p w14:paraId="723FD45B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15C29069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642ACE9B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5944EE91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44811DD9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2862DA43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735BFA4E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2A9E647E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03117" w14:paraId="1B3840F5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2D58CED0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Englisch</w:t>
            </w:r>
          </w:p>
        </w:tc>
        <w:tc>
          <w:tcPr>
            <w:tcW w:w="696" w:type="dxa"/>
            <w:vAlign w:val="center"/>
          </w:tcPr>
          <w:p w14:paraId="4302CAC5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5D29ACCC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22D70805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2E5B6F99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04D51AE0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7E74B220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5DE28303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55C90100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03117" w14:paraId="4A908E27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5820B651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Mathematik</w:t>
            </w:r>
          </w:p>
        </w:tc>
        <w:tc>
          <w:tcPr>
            <w:tcW w:w="696" w:type="dxa"/>
            <w:vAlign w:val="center"/>
          </w:tcPr>
          <w:p w14:paraId="79FF2DEB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4D91912C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647B281D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63BEC649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28C9D1FC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gridSpan w:val="2"/>
            <w:vAlign w:val="center"/>
          </w:tcPr>
          <w:p w14:paraId="618986DD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7407AFB6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697" w:type="dxa"/>
            <w:vAlign w:val="center"/>
          </w:tcPr>
          <w:p w14:paraId="65ECDABE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03117" w14:paraId="6F6251D5" w14:textId="77777777" w:rsidTr="00993B60">
        <w:trPr>
          <w:trHeight w:val="462"/>
        </w:trPr>
        <w:tc>
          <w:tcPr>
            <w:tcW w:w="9392" w:type="dxa"/>
            <w:gridSpan w:val="11"/>
            <w:vAlign w:val="center"/>
          </w:tcPr>
          <w:p w14:paraId="26AA53EC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</w:p>
        </w:tc>
      </w:tr>
      <w:tr w:rsidR="00903117" w14:paraId="0377AA01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29EA5510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Punkte Schulnachricht</w:t>
            </w:r>
          </w:p>
        </w:tc>
        <w:tc>
          <w:tcPr>
            <w:tcW w:w="5577" w:type="dxa"/>
            <w:gridSpan w:val="10"/>
            <w:vAlign w:val="center"/>
          </w:tcPr>
          <w:p w14:paraId="1DCE03E2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903117" w14:paraId="03DD1A59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20C1A4FC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Punkte Schulerfolgsbestätigung</w:t>
            </w:r>
          </w:p>
        </w:tc>
        <w:tc>
          <w:tcPr>
            <w:tcW w:w="5577" w:type="dxa"/>
            <w:gridSpan w:val="10"/>
            <w:vAlign w:val="center"/>
          </w:tcPr>
          <w:p w14:paraId="3FE30900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903117" w14:paraId="68E1B7A9" w14:textId="77777777" w:rsidTr="00993B60">
        <w:trPr>
          <w:trHeight w:val="462"/>
        </w:trPr>
        <w:tc>
          <w:tcPr>
            <w:tcW w:w="3814" w:type="dxa"/>
            <w:vMerge w:val="restart"/>
            <w:vAlign w:val="center"/>
          </w:tcPr>
          <w:p w14:paraId="54487789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Aufnahmeprüfung erforderlich</w:t>
            </w:r>
          </w:p>
        </w:tc>
        <w:tc>
          <w:tcPr>
            <w:tcW w:w="5577" w:type="dxa"/>
            <w:gridSpan w:val="10"/>
            <w:tcBorders>
              <w:bottom w:val="nil"/>
            </w:tcBorders>
            <w:vAlign w:val="center"/>
          </w:tcPr>
          <w:p w14:paraId="7B1EAD3D" w14:textId="77777777" w:rsidR="00903117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Nein</w:t>
            </w:r>
          </w:p>
          <w:p w14:paraId="62E901A2" w14:textId="77777777" w:rsidR="00903117" w:rsidRPr="00083A7B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1FF08316" w14:textId="77777777" w:rsidR="00903117" w:rsidRPr="00CC4CF7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Ja, im Gegenstand:</w:t>
            </w:r>
          </w:p>
        </w:tc>
      </w:tr>
      <w:tr w:rsidR="00903117" w14:paraId="273A29CE" w14:textId="77777777" w:rsidTr="00993B60">
        <w:trPr>
          <w:trHeight w:val="462"/>
        </w:trPr>
        <w:tc>
          <w:tcPr>
            <w:tcW w:w="3814" w:type="dxa"/>
            <w:vMerge/>
            <w:vAlign w:val="center"/>
          </w:tcPr>
          <w:p w14:paraId="364FB1FA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59" w:type="dxa"/>
            <w:gridSpan w:val="3"/>
            <w:tcBorders>
              <w:top w:val="nil"/>
              <w:right w:val="nil"/>
            </w:tcBorders>
            <w:vAlign w:val="center"/>
          </w:tcPr>
          <w:p w14:paraId="2A6B86A8" w14:textId="77777777" w:rsidR="00903117" w:rsidRPr="00083A7B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 w:val="23"/>
                <w:szCs w:val="23"/>
              </w:rPr>
            </w:pPr>
            <w:r w:rsidRPr="00083A7B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A7B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D206C7">
              <w:rPr>
                <w:rFonts w:ascii="Arial" w:hAnsi="Arial" w:cs="Arial"/>
                <w:sz w:val="23"/>
                <w:szCs w:val="23"/>
              </w:rPr>
            </w:r>
            <w:r w:rsidR="00D206C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083A7B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083A7B">
              <w:rPr>
                <w:rFonts w:ascii="Arial" w:hAnsi="Arial" w:cs="Arial"/>
                <w:sz w:val="23"/>
                <w:szCs w:val="23"/>
              </w:rPr>
              <w:t xml:space="preserve"> Deutsch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A19B5C4" w14:textId="77777777" w:rsidR="00903117" w:rsidRPr="00083A7B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 w:val="23"/>
                <w:szCs w:val="23"/>
              </w:rPr>
            </w:pPr>
            <w:r w:rsidRPr="00083A7B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A7B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D206C7">
              <w:rPr>
                <w:rFonts w:ascii="Arial" w:hAnsi="Arial" w:cs="Arial"/>
                <w:sz w:val="23"/>
                <w:szCs w:val="23"/>
              </w:rPr>
            </w:r>
            <w:r w:rsidR="00D206C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083A7B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083A7B">
              <w:rPr>
                <w:rFonts w:ascii="Arial" w:hAnsi="Arial" w:cs="Arial"/>
                <w:sz w:val="23"/>
                <w:szCs w:val="23"/>
              </w:rPr>
              <w:t xml:space="preserve"> Englisch</w:t>
            </w:r>
          </w:p>
        </w:tc>
        <w:tc>
          <w:tcPr>
            <w:tcW w:w="1859" w:type="dxa"/>
            <w:gridSpan w:val="3"/>
            <w:tcBorders>
              <w:top w:val="nil"/>
              <w:left w:val="nil"/>
            </w:tcBorders>
            <w:vAlign w:val="center"/>
          </w:tcPr>
          <w:p w14:paraId="475F1F22" w14:textId="77777777" w:rsidR="00903117" w:rsidRPr="00083A7B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 w:val="23"/>
                <w:szCs w:val="23"/>
              </w:rPr>
            </w:pPr>
            <w:r w:rsidRPr="00083A7B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A7B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D206C7">
              <w:rPr>
                <w:rFonts w:ascii="Arial" w:hAnsi="Arial" w:cs="Arial"/>
                <w:sz w:val="23"/>
                <w:szCs w:val="23"/>
              </w:rPr>
            </w:r>
            <w:r w:rsidR="00D206C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083A7B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083A7B">
              <w:rPr>
                <w:rFonts w:ascii="Arial" w:hAnsi="Arial" w:cs="Arial"/>
                <w:sz w:val="23"/>
                <w:szCs w:val="23"/>
              </w:rPr>
              <w:t xml:space="preserve"> Mathematik</w:t>
            </w:r>
          </w:p>
        </w:tc>
      </w:tr>
      <w:tr w:rsidR="00903117" w14:paraId="41F1EED0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7D627E20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Kriterien erfüllt</w:t>
            </w:r>
          </w:p>
        </w:tc>
        <w:tc>
          <w:tcPr>
            <w:tcW w:w="5577" w:type="dxa"/>
            <w:gridSpan w:val="10"/>
            <w:vAlign w:val="center"/>
          </w:tcPr>
          <w:p w14:paraId="468D9DF7" w14:textId="77777777" w:rsidR="00903117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Ja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903117" w14:paraId="692942D4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7963727B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Sokrates erfasst Schulnachricht</w:t>
            </w:r>
          </w:p>
        </w:tc>
        <w:tc>
          <w:tcPr>
            <w:tcW w:w="5577" w:type="dxa"/>
            <w:gridSpan w:val="10"/>
            <w:vAlign w:val="center"/>
          </w:tcPr>
          <w:p w14:paraId="772BDF7A" w14:textId="77777777" w:rsidR="00903117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Ja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903117" w14:paraId="1E2077BD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6EF5B46D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Sokrates erfasst Schulerfolgsbestätigung</w:t>
            </w:r>
          </w:p>
        </w:tc>
        <w:tc>
          <w:tcPr>
            <w:tcW w:w="5577" w:type="dxa"/>
            <w:gridSpan w:val="10"/>
            <w:vAlign w:val="center"/>
          </w:tcPr>
          <w:p w14:paraId="6317ABA3" w14:textId="77777777" w:rsidR="00903117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Ja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903117" w14:paraId="7BF8A20F" w14:textId="77777777" w:rsidTr="00993B60">
        <w:trPr>
          <w:trHeight w:val="462"/>
        </w:trPr>
        <w:tc>
          <w:tcPr>
            <w:tcW w:w="9392" w:type="dxa"/>
            <w:gridSpan w:val="11"/>
            <w:vAlign w:val="center"/>
          </w:tcPr>
          <w:p w14:paraId="5E9E5A3C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</w:p>
        </w:tc>
      </w:tr>
      <w:tr w:rsidR="00903117" w14:paraId="76DDCD35" w14:textId="77777777" w:rsidTr="00993B60">
        <w:trPr>
          <w:trHeight w:val="462"/>
        </w:trPr>
        <w:tc>
          <w:tcPr>
            <w:tcW w:w="9392" w:type="dxa"/>
            <w:gridSpan w:val="11"/>
            <w:vAlign w:val="center"/>
          </w:tcPr>
          <w:p w14:paraId="0C6E19BB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 w:rsidRPr="00966A66">
              <w:rPr>
                <w:rFonts w:ascii="Arial" w:hAnsi="Arial" w:cs="Arial"/>
                <w:b/>
                <w:color w:val="00638F"/>
                <w:szCs w:val="24"/>
              </w:rPr>
              <w:t>Weitere Anmerkungen</w:t>
            </w:r>
          </w:p>
        </w:tc>
      </w:tr>
      <w:tr w:rsidR="00903117" w14:paraId="49900826" w14:textId="77777777" w:rsidTr="00993B60">
        <w:trPr>
          <w:trHeight w:val="462"/>
        </w:trPr>
        <w:tc>
          <w:tcPr>
            <w:tcW w:w="3814" w:type="dxa"/>
            <w:vAlign w:val="center"/>
          </w:tcPr>
          <w:p w14:paraId="361665E3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Aufnahmevoraussetzungen im Sommer noch einmal prüfen</w:t>
            </w:r>
          </w:p>
        </w:tc>
        <w:tc>
          <w:tcPr>
            <w:tcW w:w="5577" w:type="dxa"/>
            <w:gridSpan w:val="10"/>
            <w:vAlign w:val="center"/>
          </w:tcPr>
          <w:p w14:paraId="144F8438" w14:textId="77777777" w:rsidR="00903117" w:rsidRDefault="00903117" w:rsidP="00FE4216">
            <w:pPr>
              <w:tabs>
                <w:tab w:val="left" w:pos="237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Ja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D206C7">
              <w:rPr>
                <w:rFonts w:ascii="Arial" w:hAnsi="Arial" w:cs="Arial"/>
                <w:szCs w:val="24"/>
              </w:rPr>
            </w:r>
            <w:r w:rsidR="00D206C7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Nein</w:t>
            </w:r>
          </w:p>
        </w:tc>
      </w:tr>
      <w:tr w:rsidR="00903117" w14:paraId="4A93F3D2" w14:textId="77777777" w:rsidTr="00993B60">
        <w:trPr>
          <w:trHeight w:val="462"/>
        </w:trPr>
        <w:tc>
          <w:tcPr>
            <w:tcW w:w="9392" w:type="dxa"/>
            <w:gridSpan w:val="11"/>
            <w:vAlign w:val="center"/>
          </w:tcPr>
          <w:p w14:paraId="35956F4D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Sonstiges:</w:t>
            </w:r>
          </w:p>
          <w:p w14:paraId="0A1BD14C" w14:textId="145578A5" w:rsidR="00903117" w:rsidRDefault="00903117" w:rsidP="00FE42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  <w:p w14:paraId="6C6D4809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</w:p>
          <w:p w14:paraId="160B4CF4" w14:textId="77777777" w:rsidR="00903117" w:rsidRDefault="00903117" w:rsidP="00FE421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3C427A7" w14:textId="77777777" w:rsidR="0044767C" w:rsidRPr="003167E5" w:rsidRDefault="0044767C" w:rsidP="00DC400A">
      <w:pPr>
        <w:rPr>
          <w:lang w:val="de-DE"/>
        </w:rPr>
      </w:pPr>
    </w:p>
    <w:sectPr w:rsidR="0044767C" w:rsidRPr="003167E5" w:rsidSect="008529F4">
      <w:headerReference w:type="default" r:id="rId6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807C" w14:textId="77777777" w:rsidR="003167E5" w:rsidRDefault="003167E5" w:rsidP="008529F4">
      <w:pPr>
        <w:spacing w:after="0" w:line="240" w:lineRule="auto"/>
      </w:pPr>
      <w:r>
        <w:separator/>
      </w:r>
    </w:p>
  </w:endnote>
  <w:endnote w:type="continuationSeparator" w:id="0">
    <w:p w14:paraId="6894EEDA" w14:textId="77777777" w:rsidR="003167E5" w:rsidRDefault="003167E5" w:rsidP="0085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EEB6" w14:textId="77777777" w:rsidR="003167E5" w:rsidRDefault="003167E5" w:rsidP="008529F4">
      <w:pPr>
        <w:spacing w:after="0" w:line="240" w:lineRule="auto"/>
      </w:pPr>
      <w:r>
        <w:separator/>
      </w:r>
    </w:p>
  </w:footnote>
  <w:footnote w:type="continuationSeparator" w:id="0">
    <w:p w14:paraId="6BC91EC1" w14:textId="77777777" w:rsidR="003167E5" w:rsidRDefault="003167E5" w:rsidP="0085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A9C6" w14:textId="19A380E3" w:rsidR="008529F4" w:rsidRDefault="00F46295" w:rsidP="008529F4">
    <w:pPr>
      <w:pStyle w:val="Kopfzeile"/>
      <w:tabs>
        <w:tab w:val="clear" w:pos="9072"/>
        <w:tab w:val="right" w:pos="10206"/>
      </w:tabs>
      <w:ind w:left="-1134"/>
    </w:pPr>
    <w:r w:rsidRPr="00782706">
      <w:rPr>
        <w:noProof/>
        <w:lang w:val="en-US"/>
      </w:rPr>
      <w:drawing>
        <wp:inline distT="0" distB="0" distL="0" distR="0" wp14:anchorId="4FD6092B" wp14:editId="0C1B9804">
          <wp:extent cx="7172325" cy="14097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E5"/>
    <w:rsid w:val="0006348F"/>
    <w:rsid w:val="00084687"/>
    <w:rsid w:val="001A3268"/>
    <w:rsid w:val="002F334C"/>
    <w:rsid w:val="003167E5"/>
    <w:rsid w:val="00330AFE"/>
    <w:rsid w:val="003E0845"/>
    <w:rsid w:val="00427030"/>
    <w:rsid w:val="0044767C"/>
    <w:rsid w:val="00495821"/>
    <w:rsid w:val="004F18E7"/>
    <w:rsid w:val="006558FD"/>
    <w:rsid w:val="00782706"/>
    <w:rsid w:val="008529F4"/>
    <w:rsid w:val="00876E4F"/>
    <w:rsid w:val="00903117"/>
    <w:rsid w:val="00921D58"/>
    <w:rsid w:val="00942D63"/>
    <w:rsid w:val="009632F6"/>
    <w:rsid w:val="00993B60"/>
    <w:rsid w:val="00AB7CED"/>
    <w:rsid w:val="00C14895"/>
    <w:rsid w:val="00D206C7"/>
    <w:rsid w:val="00D30AD4"/>
    <w:rsid w:val="00DC400A"/>
    <w:rsid w:val="00DC4617"/>
    <w:rsid w:val="00F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F6F"/>
  <w15:chartTrackingRefBased/>
  <w15:docId w15:val="{7F489118-30F8-4699-BD68-838DC9B8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48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5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29F4"/>
  </w:style>
  <w:style w:type="paragraph" w:styleId="Fuzeile">
    <w:name w:val="footer"/>
    <w:basedOn w:val="Standard"/>
    <w:link w:val="FuzeileZchn"/>
    <w:uiPriority w:val="99"/>
    <w:semiHidden/>
    <w:unhideWhenUsed/>
    <w:rsid w:val="0085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29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29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%20Briefkopf%20HTL%20allgem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Briefkopf HTL allgemein.dot</Template>
  <TotalTime>0</TotalTime>
  <Pages>4</Pages>
  <Words>500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HTBLA Perg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Manner</dc:creator>
  <cp:keywords/>
  <dc:description/>
  <cp:lastModifiedBy>Viktoria Manner</cp:lastModifiedBy>
  <cp:revision>8</cp:revision>
  <cp:lastPrinted>2022-10-19T08:01:00Z</cp:lastPrinted>
  <dcterms:created xsi:type="dcterms:W3CDTF">2022-10-19T07:20:00Z</dcterms:created>
  <dcterms:modified xsi:type="dcterms:W3CDTF">2022-10-20T08:16:00Z</dcterms:modified>
</cp:coreProperties>
</file>